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81" w:rsidRDefault="00024B81">
      <w:pPr>
        <w:rPr>
          <w:rFonts w:cs="Times New Roman"/>
        </w:rPr>
      </w:pPr>
      <w:r>
        <w:rPr>
          <w:rFonts w:ascii="新細明體" w:hAnsi="新細明體" w:cs="新細明體" w:hint="eastAsia"/>
          <w:b/>
          <w:bCs/>
        </w:rPr>
        <w:t>大一新生</w:t>
      </w:r>
      <w:r w:rsidRPr="004C43A0">
        <w:rPr>
          <w:rFonts w:ascii="新細明體" w:hAnsi="新細明體" w:cs="新細明體" w:hint="eastAsia"/>
          <w:b/>
          <w:bCs/>
        </w:rPr>
        <w:t>【</w:t>
      </w:r>
      <w:r w:rsidRPr="004C43A0">
        <w:rPr>
          <w:rFonts w:cs="新細明體" w:hint="eastAsia"/>
          <w:b/>
          <w:bCs/>
        </w:rPr>
        <w:t>最眷戀的風景</w:t>
      </w:r>
      <w:r w:rsidRPr="004C43A0">
        <w:rPr>
          <w:rFonts w:ascii="新細明體" w:hAnsi="新細明體" w:cs="新細明體" w:hint="eastAsia"/>
          <w:b/>
          <w:bCs/>
        </w:rPr>
        <w:t>】</w:t>
      </w:r>
      <w:r>
        <w:rPr>
          <w:rFonts w:ascii="新細明體" w:hAnsi="新細明體" w:cs="新細明體" w:hint="eastAsia"/>
          <w:b/>
          <w:bCs/>
        </w:rPr>
        <w:t>小品文創作比賽主題</w:t>
      </w:r>
      <w:r w:rsidRPr="00A575E2">
        <w:rPr>
          <w:rFonts w:ascii="新細明體" w:hAnsi="新細明體" w:cs="新細明體" w:hint="eastAsia"/>
          <w:b/>
        </w:rPr>
        <w:t>引導</w:t>
      </w:r>
      <w:r>
        <w:rPr>
          <w:rFonts w:ascii="新細明體" w:hAnsi="新細明體" w:cs="新細明體" w:hint="eastAsia"/>
          <w:b/>
        </w:rPr>
        <w:t>說明</w: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Times New Roman"/>
        </w:rPr>
      </w:pPr>
      <w:r>
        <w:rPr>
          <w:rFonts w:cs="新細明體" w:hint="eastAsia"/>
        </w:rPr>
        <w:t>詩人席慕蓉曾寫道</w:t>
      </w:r>
      <w:r w:rsidRPr="004C43A0">
        <w:rPr>
          <w:rFonts w:ascii="新細明體" w:hAnsi="新細明體" w:cs="新細明體" w:hint="eastAsia"/>
        </w:rPr>
        <w:t>：「</w:t>
      </w:r>
      <w:r>
        <w:rPr>
          <w:rFonts w:ascii="新細明體" w:hAnsi="新細明體" w:cs="新細明體" w:hint="eastAsia"/>
        </w:rPr>
        <w:t>為什麼</w:t>
      </w:r>
      <w:r>
        <w:rPr>
          <w:rFonts w:ascii="新細明體" w:hAnsi="新細明體" w:cs="新細明體"/>
        </w:rPr>
        <w:t xml:space="preserve"> </w:t>
      </w:r>
      <w:r w:rsidRPr="004C43A0">
        <w:rPr>
          <w:rFonts w:ascii="新細明體" w:hAnsi="新細明體" w:cs="新細明體" w:hint="eastAsia"/>
        </w:rPr>
        <w:t>我可以鎖住筆</w:t>
      </w:r>
      <w:r w:rsidRPr="004C43A0">
        <w:rPr>
          <w:rFonts w:ascii="新細明體" w:hAnsi="新細明體" w:cs="新細明體"/>
        </w:rPr>
        <w:t xml:space="preserve"> </w:t>
      </w:r>
      <w:r w:rsidRPr="004C43A0">
        <w:rPr>
          <w:rFonts w:ascii="新細明體" w:hAnsi="新細明體" w:cs="新細明體" w:hint="eastAsia"/>
        </w:rPr>
        <w:t>為什麼</w:t>
      </w:r>
      <w:r w:rsidRPr="004C43A0">
        <w:rPr>
          <w:rFonts w:ascii="新細明體" w:hAnsi="新細明體" w:cs="新細明體"/>
        </w:rPr>
        <w:t xml:space="preserve"> </w:t>
      </w:r>
      <w:r w:rsidRPr="004C43A0">
        <w:rPr>
          <w:rFonts w:ascii="新細明體" w:hAnsi="新細明體" w:cs="新細明體" w:hint="eastAsia"/>
        </w:rPr>
        <w:t>卻鎖不住愛和憂傷</w:t>
      </w:r>
      <w:r w:rsidRPr="004C43A0">
        <w:rPr>
          <w:rFonts w:ascii="新細明體" w:hAnsi="新細明體" w:cs="新細明體"/>
        </w:rPr>
        <w:t xml:space="preserve"> </w:t>
      </w:r>
      <w:r w:rsidRPr="004C43A0">
        <w:rPr>
          <w:rFonts w:ascii="新細明體" w:hAnsi="新細明體" w:cs="新細明體" w:hint="eastAsia"/>
        </w:rPr>
        <w:t>在長長的一生裡</w:t>
      </w:r>
      <w:r w:rsidRPr="004C43A0">
        <w:rPr>
          <w:rFonts w:ascii="新細明體" w:hAnsi="新細明體" w:cs="新細明體"/>
        </w:rPr>
        <w:t xml:space="preserve"> </w:t>
      </w:r>
      <w:r w:rsidRPr="004C43A0">
        <w:rPr>
          <w:rFonts w:ascii="新細明體" w:hAnsi="新細明體" w:cs="新細明體" w:hint="eastAsia"/>
        </w:rPr>
        <w:t>為什麼</w:t>
      </w:r>
      <w:r w:rsidRPr="004C43A0">
        <w:rPr>
          <w:rFonts w:ascii="新細明體" w:hAnsi="新細明體" w:cs="新細明體"/>
        </w:rPr>
        <w:t xml:space="preserve"> </w:t>
      </w:r>
      <w:r w:rsidRPr="004C43A0">
        <w:rPr>
          <w:rFonts w:ascii="新細明體" w:hAnsi="新細明體" w:cs="新細明體" w:hint="eastAsia"/>
        </w:rPr>
        <w:t>歡樂總是乍現就凋落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走得最急的都是最美的時光</w:t>
      </w:r>
      <w:r w:rsidRPr="004C43A0">
        <w:rPr>
          <w:rFonts w:ascii="新細明體" w:hAnsi="新細明體" w:cs="新細明體" w:hint="eastAsia"/>
        </w:rPr>
        <w:t>」</w: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新細明體"/>
        </w:rPr>
      </w:pPr>
      <w:r>
        <w:rPr>
          <w:rFonts w:ascii="新細明體" w:hAnsi="新細明體" w:cs="新細明體" w:hint="eastAsia"/>
        </w:rPr>
        <w:t>在這乍現就凋落的最美的時光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有些畫面我們怎樣也忘不了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不一定是悲或是喜</w:t>
      </w:r>
      <w:r w:rsidRPr="004C43A0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有些悲傷的畫面卻藏著甜蜜的負荷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有些快樂的畫面卻隱藏苦中作樂的嘆息</w:t>
      </w:r>
      <w:r w:rsidRPr="004C43A0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但那都是人生中最讓人眷戀的風景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你有沒有找到你心中最眷戀的風景</w:t>
      </w:r>
      <w:r w:rsidRPr="004C43A0">
        <w:rPr>
          <w:rFonts w:ascii="新細明體" w:hAnsi="新細明體" w:cs="新細明體" w:hint="eastAsia"/>
        </w:rPr>
        <w:t>？</w:t>
      </w:r>
      <w:smartTag w:uri="urn:schemas-microsoft-com:office:smarttags" w:element="PersonName">
        <w:smartTagPr>
          <w:attr w:name="ProductID" w:val="朱自清"/>
        </w:smartTagPr>
        <w:r>
          <w:rPr>
            <w:rFonts w:ascii="新細明體" w:hAnsi="新細明體" w:cs="新細明體" w:hint="eastAsia"/>
          </w:rPr>
          <w:t>朱自清</w:t>
        </w:r>
      </w:smartTag>
      <w:r>
        <w:rPr>
          <w:rFonts w:ascii="新細明體" w:hAnsi="新細明體" w:cs="新細明體" w:hint="eastAsia"/>
        </w:rPr>
        <w:t>先生在背影中也寫出他眷戀的風景</w:t>
      </w:r>
      <w:r w:rsidRPr="00FB4F6C">
        <w:rPr>
          <w:rFonts w:ascii="新細明體" w:hAnsi="新細明體" w:cs="新細明體" w:hint="eastAsia"/>
        </w:rPr>
        <w:t>：「</w:t>
      </w:r>
      <w:r>
        <w:rPr>
          <w:rFonts w:ascii="新細明體" w:hAnsi="新細明體" w:cs="新細明體" w:hint="eastAsia"/>
        </w:rPr>
        <w:t>和父親不相見已二年餘了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我最不能忘記的是他的背影</w:t>
      </w:r>
      <w:r w:rsidRPr="00FB4F6C">
        <w:rPr>
          <w:rFonts w:ascii="新細明體" w:hAnsi="新細明體" w:cs="新細明體" w:hint="eastAsia"/>
        </w:rPr>
        <w:t>。」</w:t>
      </w:r>
      <w:r>
        <w:rPr>
          <w:rFonts w:ascii="新細明體" w:hAnsi="新細明體" w:cs="新細明體" w:hint="eastAsia"/>
        </w:rPr>
        <w:t>不管是母親哭泣的時候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還是獨自一人放學回家的那條小路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離鄉背井出外念書時家人們在火車站送別的畫面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都可以是你最眷戀的風景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只要你心中有一格畫面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想忘也忘不了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回憶起來又充滿眷戀</w:t>
      </w:r>
      <w:r w:rsidRPr="004C43A0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你就可以把它寫下來</w:t>
      </w:r>
      <w:r w:rsidRPr="004C43A0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文長約</w:t>
      </w:r>
      <w:r>
        <w:rPr>
          <w:rFonts w:ascii="新細明體" w:hAnsi="新細明體" w:cs="新細明體"/>
        </w:rPr>
        <w:t>300-500</w:t>
      </w:r>
      <w:r>
        <w:rPr>
          <w:rFonts w:ascii="新細明體" w:hAnsi="新細明體" w:cs="新細明體" w:hint="eastAsia"/>
        </w:rPr>
        <w:t>字，並選配適當的照片或圖案，編輯</w:t>
      </w:r>
      <w:r>
        <w:rPr>
          <w:rFonts w:ascii="新細明體" w:hAnsi="新細明體" w:cs="新細明體"/>
        </w:rPr>
        <w:t>A4</w:t>
      </w:r>
      <w:r>
        <w:rPr>
          <w:rFonts w:ascii="新細明體" w:hAnsi="新細明體" w:cs="新細明體" w:hint="eastAsia"/>
        </w:rPr>
        <w:t>一頁，參考</w:t>
      </w:r>
      <w:r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>範例如下：</w: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Times New Roman"/>
        </w:rPr>
      </w:pPr>
    </w:p>
    <w:p w:rsidR="00024B81" w:rsidRDefault="00024B81">
      <w:pPr>
        <w:rPr>
          <w:rFonts w:cs="Times New Roman"/>
        </w:rPr>
      </w:pPr>
      <w:r w:rsidRPr="00FB4F6C">
        <w:rPr>
          <w:rFonts w:ascii="新細明體" w:hAnsi="新細明體" w:cs="新細明體" w:hint="eastAsia"/>
        </w:rPr>
        <w:t>【</w:t>
      </w:r>
      <w:r>
        <w:rPr>
          <w:rFonts w:ascii="新細明體" w:hAnsi="新細明體" w:cs="新細明體"/>
        </w:rPr>
        <w:t xml:space="preserve"> </w:t>
      </w:r>
      <w:r w:rsidRPr="00F94900">
        <w:rPr>
          <w:rFonts w:ascii="新細明體" w:hAnsi="新細明體" w:cs="新細明體" w:hint="eastAsia"/>
          <w:b/>
          <w:bCs/>
        </w:rPr>
        <w:t>單</w:t>
      </w:r>
      <w:r>
        <w:rPr>
          <w:rFonts w:ascii="新細明體" w:hAnsi="新細明體" w:cs="新細明體"/>
          <w:b/>
          <w:bCs/>
        </w:rPr>
        <w:t xml:space="preserve"> </w:t>
      </w:r>
      <w:r w:rsidRPr="00F94900">
        <w:rPr>
          <w:rFonts w:ascii="新細明體" w:hAnsi="新細明體" w:cs="新細明體" w:hint="eastAsia"/>
          <w:b/>
          <w:bCs/>
        </w:rPr>
        <w:t>車</w:t>
      </w:r>
      <w:r>
        <w:rPr>
          <w:rFonts w:ascii="新細明體" w:hAnsi="新細明體" w:cs="新細明體"/>
          <w:b/>
          <w:bCs/>
        </w:rPr>
        <w:t xml:space="preserve"> </w:t>
      </w:r>
      <w:r w:rsidRPr="00F94900">
        <w:rPr>
          <w:rFonts w:ascii="新細明體" w:hAnsi="新細明體" w:cs="新細明體" w:hint="eastAsia"/>
          <w:b/>
          <w:bCs/>
        </w:rPr>
        <w:t>印</w:t>
      </w:r>
      <w:r>
        <w:rPr>
          <w:rFonts w:ascii="新細明體" w:hAnsi="新細明體" w:cs="新細明體"/>
          <w:b/>
          <w:bCs/>
        </w:rPr>
        <w:t xml:space="preserve"> </w:t>
      </w:r>
      <w:r w:rsidRPr="00F94900">
        <w:rPr>
          <w:rFonts w:ascii="新細明體" w:hAnsi="新細明體" w:cs="新細明體" w:hint="eastAsia"/>
          <w:b/>
          <w:bCs/>
        </w:rPr>
        <w:t>象</w:t>
      </w:r>
      <w:r w:rsidRPr="00FB4F6C">
        <w:rPr>
          <w:rFonts w:ascii="新細明體" w:hAnsi="新細明體" w:cs="新細明體" w:hint="eastAsia"/>
        </w:rPr>
        <w:t>】</w:t>
      </w:r>
      <w:r>
        <w:rPr>
          <w:rFonts w:cs="新細明體" w:hint="eastAsia"/>
        </w:rPr>
        <w:t>小品文創作</w:t>
      </w:r>
      <w:r>
        <w:t xml:space="preserve">    </w:t>
      </w:r>
    </w:p>
    <w:p w:rsidR="00024B81" w:rsidRDefault="00024B81">
      <w:pPr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pt;width:211.9pt;height:318.55pt;z-index:251658240">
            <v:imagedata r:id="rId7" o:title=""/>
            <w10:wrap type="square"/>
          </v:shape>
        </w:pic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Times New Roman"/>
        </w:rPr>
      </w:pPr>
      <w:r>
        <w:rPr>
          <w:noProof/>
        </w:rPr>
        <w:pict>
          <v:shape id="_x0000_s1027" type="#_x0000_t75" style="position:absolute;left:0;text-align:left;margin-left:-175.95pt;margin-top:0;width:133.9pt;height:153pt;z-index:251659264">
            <v:imagedata r:id="rId8" o:title="" gain="19661f" blacklevel="22938f"/>
            <w10:wrap type="square"/>
          </v:shape>
        </w:pict>
      </w:r>
      <w:r>
        <w:rPr>
          <w:rFonts w:cs="新細明體" w:hint="eastAsia"/>
        </w:rPr>
        <w:t>那天是仲夏的晚上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每當我回憶起那天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都還能感受當時溼熱的空氣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以及夏日夜晚的騷動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這一切多麼令人難以忘懷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另人捨不得忘掉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可是回想起又忍不住淚流滿面</w:t>
      </w:r>
      <w:r w:rsidRPr="00FB4F6C">
        <w:rPr>
          <w:rFonts w:ascii="新細明體" w:hAnsi="新細明體" w:cs="新細明體" w:hint="eastAsia"/>
        </w:rPr>
        <w:t>。</w: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一如往常的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吃過晚飯的家人一同坐在電視機面前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看著綜藝節目</w:t>
      </w:r>
      <w:r w:rsidRPr="002B31C4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那時我已經上大學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從台南到台中的距離並不短</w:t>
      </w:r>
      <w:r w:rsidRPr="00FB4F6C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所以我兩個星期才會回家一次</w:t>
      </w:r>
      <w:r w:rsidRPr="002B31C4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雖然不常回家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但跟家人的感情反而更好</w:t>
      </w:r>
      <w:r w:rsidRPr="00033426">
        <w:rPr>
          <w:rFonts w:ascii="新細明體" w:hAnsi="新細明體" w:cs="新細明體" w:hint="eastAsia"/>
        </w:rPr>
        <w:t>。</w: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當節目正興頭時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父親提議騎腳踏車散步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但反應似乎不熱絡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只有我跟媽媽贊成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不過媽媽在出發前又反悔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直接跳上父親的腳踏車後座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攪的我們又好氣又好笑</w:t>
      </w:r>
      <w:r w:rsidRPr="002B31C4">
        <w:rPr>
          <w:rFonts w:ascii="新細明體" w:hAnsi="新細明體" w:cs="新細明體" w:hint="eastAsia"/>
        </w:rPr>
        <w:t>。</w: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Times New Roman"/>
        </w:rPr>
      </w:pPr>
      <w:r>
        <w:rPr>
          <w:noProof/>
        </w:rPr>
        <w:pict>
          <v:shape id="_x0000_s1028" type="#_x0000_t75" style="position:absolute;left:0;text-align:left;margin-left:-265.95pt;margin-top:1in;width:603pt;height:267.6pt;z-index:-251656192">
            <v:imagedata r:id="rId9" o:title="" gain="19661f" blacklevel="22938f"/>
          </v:shape>
        </w:pict>
      </w:r>
      <w:r>
        <w:rPr>
          <w:rFonts w:ascii="新細明體" w:hAnsi="新細明體" w:cs="新細明體" w:hint="eastAsia"/>
        </w:rPr>
        <w:t>出發之後我仗著年輕健壯一直領先在爸媽前頭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但在途中就被父親已不快不慢的速度超過了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超過我時爸媽還歡樂尖叫開心的比出勝利手勢</w:t>
      </w:r>
      <w:r w:rsidRPr="002B31C4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突然我騎不動了</w:t>
      </w:r>
      <w:r w:rsidRPr="002B31C4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看著爸媽的背影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我想起了好多事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好多我們曾經一起相處的畫面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可是我不曾看過爸媽笑得這麼開心與瘋狂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是不是我太容易得到父母的愛了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才會視為理所當然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卻忘了他們是付出青春生命和靈魂在養育我們</w:t>
      </w:r>
      <w:r w:rsidRPr="00033426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>我常大言不慚以後要讓父母過好日子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可是我卻連逗他們開心都不願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望著他們持續放慢速度等我的背影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我想我真是幸福的孩子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我的爸媽都是我最強大的依靠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他們永遠都會等我這個小孩子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不管我有多大</w:t>
      </w:r>
      <w:r w:rsidRPr="00033426">
        <w:rPr>
          <w:rFonts w:ascii="新細明體" w:hAnsi="新細明體" w:cs="新細明體" w:hint="eastAsia"/>
        </w:rPr>
        <w:t>。</w:t>
      </w:r>
    </w:p>
    <w:p w:rsidR="00024B81" w:rsidRDefault="00024B81" w:rsidP="00A575E2">
      <w:pPr>
        <w:spacing w:beforeLines="50" w:afterLines="50"/>
        <w:ind w:firstLineChars="200" w:firstLine="31680"/>
        <w:rPr>
          <w:rFonts w:ascii="新細明體" w:cs="新細明體"/>
        </w:rPr>
      </w:pPr>
      <w:r>
        <w:rPr>
          <w:rFonts w:ascii="新細明體" w:hAnsi="新細明體" w:cs="新細明體" w:hint="eastAsia"/>
        </w:rPr>
        <w:t>我想我人生故事最後</w:t>
      </w:r>
      <w:r w:rsidRPr="00033426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應該是一名在夕陽餘暉下喝咖啡的老人</w:t>
      </w:r>
      <w:r w:rsidRPr="005E476B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手裡握著一張小孩子追逐爸媽身影的素描</w:t>
      </w:r>
      <w:r w:rsidRPr="005E476B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安安靜靜的在陽台上看著晚歸的燕</w:t>
      </w:r>
      <w:r w:rsidRPr="005E476B">
        <w:rPr>
          <w:rFonts w:ascii="新細明體" w:hAnsi="新細明體" w:cs="新細明體" w:hint="eastAsia"/>
        </w:rPr>
        <w:t>。</w:t>
      </w:r>
    </w:p>
    <w:p w:rsidR="00024B81" w:rsidRDefault="00024B81" w:rsidP="001909C7">
      <w:pPr>
        <w:ind w:firstLineChars="200" w:firstLine="31680"/>
        <w:rPr>
          <w:rFonts w:ascii="新細明體" w:cs="新細明體"/>
        </w:rPr>
      </w:pPr>
    </w:p>
    <w:sectPr w:rsidR="00024B81" w:rsidSect="001B4C9E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81" w:rsidRDefault="00024B81" w:rsidP="004833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B81" w:rsidRDefault="00024B81" w:rsidP="004833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81" w:rsidRDefault="00024B81" w:rsidP="004833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4B81" w:rsidRDefault="00024B81" w:rsidP="004833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1BC"/>
    <w:multiLevelType w:val="hybridMultilevel"/>
    <w:tmpl w:val="F72E5686"/>
    <w:lvl w:ilvl="0" w:tplc="41D29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6997763"/>
    <w:multiLevelType w:val="hybridMultilevel"/>
    <w:tmpl w:val="89EEEBBA"/>
    <w:lvl w:ilvl="0" w:tplc="745C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3A0"/>
    <w:rsid w:val="00024B81"/>
    <w:rsid w:val="00033426"/>
    <w:rsid w:val="00062772"/>
    <w:rsid w:val="001909C7"/>
    <w:rsid w:val="001B1CD3"/>
    <w:rsid w:val="001B4C9E"/>
    <w:rsid w:val="00221567"/>
    <w:rsid w:val="002B31C4"/>
    <w:rsid w:val="00383394"/>
    <w:rsid w:val="00435B78"/>
    <w:rsid w:val="00471D71"/>
    <w:rsid w:val="0048335B"/>
    <w:rsid w:val="004C43A0"/>
    <w:rsid w:val="005B340A"/>
    <w:rsid w:val="005E476B"/>
    <w:rsid w:val="00836A7E"/>
    <w:rsid w:val="009E3564"/>
    <w:rsid w:val="00A575E2"/>
    <w:rsid w:val="00B27241"/>
    <w:rsid w:val="00B9391D"/>
    <w:rsid w:val="00DB7777"/>
    <w:rsid w:val="00F7003B"/>
    <w:rsid w:val="00F94900"/>
    <w:rsid w:val="00FB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3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83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335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83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335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144</Words>
  <Characters>823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【最眷戀的風景】引導</dc:title>
  <dc:subject/>
  <dc:creator>kiRt</dc:creator>
  <cp:keywords/>
  <dc:description/>
  <cp:lastModifiedBy>陳月秋</cp:lastModifiedBy>
  <cp:revision>4</cp:revision>
  <dcterms:created xsi:type="dcterms:W3CDTF">2010-10-05T02:53:00Z</dcterms:created>
  <dcterms:modified xsi:type="dcterms:W3CDTF">2010-10-10T09:29:00Z</dcterms:modified>
</cp:coreProperties>
</file>