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BF5" w:rsidRPr="00050B5F" w:rsidRDefault="004B4BF5" w:rsidP="00050B5F">
      <w:pPr>
        <w:rPr>
          <w:color w:val="B2A1C7"/>
        </w:rPr>
      </w:pPr>
      <w:r>
        <w:t xml:space="preserve">BX98027 </w:t>
      </w:r>
      <w:r>
        <w:rPr>
          <w:rFonts w:hint="eastAsia"/>
        </w:rPr>
        <w:t>戴孟環</w:t>
      </w:r>
      <w:r>
        <w:t xml:space="preserve"> </w:t>
      </w:r>
      <w:r w:rsidRPr="00050B5F">
        <w:rPr>
          <w:rFonts w:hint="eastAsia"/>
          <w:color w:val="FABF8F"/>
        </w:rPr>
        <w:t>直銷業</w:t>
      </w:r>
      <w:r>
        <w:t xml:space="preserve"> </w:t>
      </w:r>
      <w:r w:rsidRPr="00050B5F">
        <w:rPr>
          <w:rFonts w:hint="eastAsia"/>
          <w:color w:val="548DD4"/>
        </w:rPr>
        <w:t>賀寶芙</w:t>
      </w:r>
      <w:r>
        <w:rPr>
          <w:rFonts w:hint="eastAsia"/>
        </w:rPr>
        <w:t xml:space="preserve">　</w:t>
      </w:r>
      <w:r w:rsidRPr="00050B5F">
        <w:rPr>
          <w:rFonts w:hint="eastAsia"/>
          <w:color w:val="00B050"/>
        </w:rPr>
        <w:t>楊美琴</w:t>
      </w:r>
      <w:r>
        <w:rPr>
          <w:rFonts w:hint="eastAsia"/>
        </w:rPr>
        <w:t xml:space="preserve">　</w:t>
      </w:r>
      <w:r w:rsidRPr="00050B5F">
        <w:rPr>
          <w:rFonts w:hint="eastAsia"/>
          <w:color w:val="B2A1C7"/>
        </w:rPr>
        <w:t>向師父挖寶　複製成功之道</w:t>
      </w:r>
    </w:p>
    <w:p w:rsidR="004B4BF5" w:rsidRDefault="004B4BF5" w:rsidP="00050B5F">
      <w:r>
        <w:rPr>
          <w:rFonts w:hint="eastAsia"/>
        </w:rPr>
        <w:t>我知道沒有一份工作是不用努力的，不努力哪來的成功？人家說７分靠努力３分靠命運，都只是在於自己有沒有去努力，會不會得到別人的贊同都是要靠自己的努力而去達成，我也有接觸過很多的直銷，那些跟我做介紹的人都做得很成功，就很驚訝他們怎麼這麼厲害？到底是怎麼成功的？當我要做的時候怎麼這麼的困難？我都做不起來比想像中的困難，都說要去看見證去聽聽他們怎麼成功的，</w:t>
      </w:r>
    </w:p>
    <w:p w:rsidR="004B4BF5" w:rsidRDefault="004B4BF5" w:rsidP="00050B5F">
      <w:r>
        <w:rPr>
          <w:rFonts w:hint="eastAsia"/>
        </w:rPr>
        <w:t>主要是要一直不斷的努力，遇到挫折的時候可以和大家一起努力去找邁向成功的道路，然後自己不斷的往上爬會越做越好的，就像楊美琴失敗了也沒有放棄這就是她努力的成果只要不放棄一定會成功的！！但是往往直銷的東西有很多人都不會去認同都會覺得那是騙人的，成功的人就不會這麼想就會說沒試看看怎麼會知道，這就是有做與沒做的差異，但是我覺得都是要看自己的意志力吧，如果沒辦法就是沒辦法，不會想做就是不會去做，如果你對這份工作很熱忱一定會去努力，不管再困難都會去想辦辦法去完成這份工作得到自己想要的東西。</w:t>
      </w:r>
    </w:p>
    <w:sectPr w:rsidR="004B4BF5" w:rsidSect="000E542B">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0B5F"/>
    <w:rsid w:val="00050B5F"/>
    <w:rsid w:val="000E542B"/>
    <w:rsid w:val="00136862"/>
    <w:rsid w:val="004B4BF5"/>
    <w:rsid w:val="00A87F99"/>
    <w:rsid w:val="00C173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42B"/>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67</Words>
  <Characters>386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BX98027 戴孟環 直銷業 賀寶芙　楊美琴　向師父挖寶　複製成功之道</dc:title>
  <dc:subject/>
  <dc:creator>feng</dc:creator>
  <cp:keywords/>
  <dc:description/>
  <cp:lastModifiedBy>TEST</cp:lastModifiedBy>
  <cp:revision>2</cp:revision>
  <dcterms:created xsi:type="dcterms:W3CDTF">2011-11-16T15:29:00Z</dcterms:created>
  <dcterms:modified xsi:type="dcterms:W3CDTF">2011-11-16T15:29:00Z</dcterms:modified>
</cp:coreProperties>
</file>